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Sally Brown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  D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shipped on board off a Liverpool liner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D           G          G</w:t>
      </w:r>
      <w:r>
        <w:rPr>
          <w:rFonts w:cs="Comic Sans MS" w:ascii="Comic Sans MS" w:hAnsi="Comic Sans MS"/>
        </w:rPr>
        <w:br/>
        <w:t>Way hey roll and go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C</w:t>
      </w:r>
      <w:r>
        <w:rPr>
          <w:rFonts w:cs="Comic Sans MS" w:ascii="Comic Sans MS" w:hAnsi="Comic Sans MS"/>
        </w:rPr>
        <w:br/>
        <w:t>And we rolled all 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      G</w:t>
      </w:r>
      <w:r>
        <w:rPr>
          <w:rFonts w:cs="Comic Sans MS" w:ascii="Comic Sans MS" w:hAnsi="Comic Sans MS"/>
        </w:rPr>
        <w:br/>
        <w:t>And we rolled till the day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G                                       D       G</w:t>
      </w:r>
      <w:r>
        <w:rPr>
          <w:rFonts w:cs="Comic Sans MS" w:ascii="Comic Sans MS" w:hAnsi="Comic Sans MS"/>
        </w:rPr>
        <w:br/>
        <w:t>To spend my money along with Sally Brown</w:t>
      </w:r>
    </w:p>
    <w:p>
      <w:pPr>
        <w:sectPr>
          <w:type w:val="nextPage"/>
          <w:pgSz w:w="11906" w:h="16838"/>
          <w:pgMar w:left="1134" w:right="1134" w:gutter="0" w:header="0" w:top="850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Sally Brown is a nice young lady</w:t>
        <w:br/>
        <w:t>Way hey roll and go</w:t>
        <w:br/>
        <w:t>And we rolled all night</w:t>
        <w:br/>
        <w:t>And we rolled till the day</w:t>
        <w:br/>
        <w:t>To spend my money along with Sally Brown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She's tall and she's dark and she's not too shady</w:t>
        <w:br/>
        <w:t>Way hey roll and go</w:t>
        <w:br/>
        <w:t>And we rolled all night</w:t>
        <w:br/>
        <w:t>And we rolled till the day</w:t>
        <w:br/>
        <w:t>I'm going to spend my money along with Sally Brown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6"/>
          <w:szCs w:val="16"/>
        </w:rPr>
        <w:t>Her mother doesn't like no tarry sailor</w:t>
        <w:br/>
        <w:t>Way hey roll and go</w:t>
        <w:br/>
        <w:t>And we rolled all night</w:t>
        <w:br/>
        <w:t>And we rolled till the day</w:t>
        <w:br/>
        <w:t>I'm going to spend my money along with Sally Brown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She once had to marry a one legged captain</w:t>
        <w:br/>
        <w:t>Way hey roll and go</w:t>
        <w:br/>
        <w:t>And we rolled all night</w:t>
        <w:br/>
        <w:t>And we rolled till the day</w:t>
        <w:br/>
        <w:t>I'm going to spend my money along with Sally Brown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6"/>
          <w:szCs w:val="16"/>
        </w:rPr>
        <w:t>Sally wouldn't wed me so I shipped across the water</w:t>
        <w:br/>
        <w:t>Way hey roll and go</w:t>
        <w:br/>
        <w:t>And we rolled all night</w:t>
        <w:br/>
        <w:t>And we rolled till theday</w:t>
        <w:br/>
        <w:t>To spend my money along with Sally Brown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And now I am courting Sally's daughter</w:t>
        <w:br/>
        <w:t>Way hey roll and go</w:t>
        <w:br/>
        <w:t>And we rolled all night</w:t>
        <w:br/>
        <w:t>And we rolled till the day</w:t>
        <w:br/>
        <w:t>I'm going to spend my money along with Sally Brown.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6"/>
          <w:szCs w:val="16"/>
        </w:rPr>
        <w:t>I shipped off board a Liverpool liner</w:t>
        <w:br/>
        <w:t>Way hey roll and go</w:t>
        <w:br/>
        <w:t>And we rolled all night</w:t>
        <w:br/>
        <w:t>And we rolled till the day</w:t>
        <w:br/>
        <w:t>I'm going to spend my money along with Sally Brown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sectPr>
          <w:type w:val="continuous"/>
          <w:pgSz w:w="11906" w:h="16838"/>
          <w:pgMar w:left="1134" w:right="1134" w:gutter="0" w:header="0" w:top="850" w:footer="0" w:bottom="1134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D                          D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all live in a yellow submarine, Yellow submarine, yellow submarine     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D                  C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 the town where I was born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       Am          C           D</w:t>
      </w:r>
      <w:r>
        <w:rPr>
          <w:rFonts w:cs="Comic Sans MS" w:ascii="Comic Sans MS" w:hAnsi="Comic Sans MS"/>
        </w:rPr>
        <w:br/>
        <w:t>Lived a man who sailed to sea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D         C        G</w:t>
      </w:r>
      <w:r>
        <w:rPr>
          <w:rFonts w:cs="Comic Sans MS" w:ascii="Comic Sans MS" w:hAnsi="Comic Sans MS"/>
        </w:rPr>
        <w:br/>
        <w:t>And he told us of his life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Am       C     D</w:t>
      </w:r>
      <w:r>
        <w:rPr>
          <w:rFonts w:cs="Comic Sans MS" w:ascii="Comic Sans MS" w:hAnsi="Comic Sans MS"/>
        </w:rPr>
        <w:br/>
        <w:t>In the land of submarines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So we sailed on to the sun</w:t>
        <w:br/>
        <w:t>'Til we found a sea of green</w:t>
        <w:br/>
        <w:t>And we lived beneath the waves</w:t>
        <w:br/>
        <w:t>In our yellow submarine</w:t>
      </w:r>
    </w:p>
    <w:sectPr>
      <w:type w:val="continuous"/>
      <w:pgSz w:w="11906" w:h="16838"/>
      <w:pgMar w:left="1134" w:right="1134" w:gutter="0" w:header="0" w:top="850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2023-04-21T19:53:35Z</dcterms:created>
  <dc:creator/>
  <dc:description/>
  <dc:language>de-AT</dc:language>
  <cp:lastModifiedBy/>
  <cp:revision>1</cp:revision>
  <dc:subject/>
  <dc:title>mypage</dc:title>
</cp:coreProperties>
</file>